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49CAB27D" w:rsidR="00881A6D" w:rsidRPr="00B437CB" w:rsidRDefault="00DF7CAB" w:rsidP="00DF7CAB">
            <w:pPr>
              <w:pStyle w:val="DocumentMetadata"/>
              <w:jc w:val="right"/>
            </w:pPr>
            <w:r>
              <w:t>2014.0</w:t>
            </w:r>
            <w:r w:rsidR="00253AEB">
              <w:t>7</w:t>
            </w:r>
            <w:r>
              <w:t>.1</w:t>
            </w:r>
            <w:r w:rsidR="00253AEB">
              <w:t>4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32FA45BA" w:rsidR="00881A6D" w:rsidRPr="00B437CB" w:rsidRDefault="00DF7CAB" w:rsidP="0088632B">
            <w:pPr>
              <w:pStyle w:val="DocumentMetadata"/>
              <w:jc w:val="right"/>
            </w:pPr>
            <w:r>
              <w:t>1</w:t>
            </w:r>
            <w:r w:rsidR="00253AEB">
              <w:t>4</w:t>
            </w:r>
            <w:r>
              <w:t xml:space="preserve"> </w:t>
            </w:r>
            <w:r w:rsidR="00253AEB">
              <w:t>July</w:t>
            </w:r>
            <w:r>
              <w:t xml:space="preserve">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 xml:space="preserve">Ladies - </w:t>
      </w:r>
      <w:proofErr w:type="gramStart"/>
      <w:r w:rsidRPr="00126AF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lastRenderedPageBreak/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 xml:space="preserve">Miss J. </w:t>
            </w:r>
            <w:proofErr w:type="spellStart"/>
            <w:r w:rsidRPr="00335A9A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0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0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77777777" w:rsidR="00881A6D" w:rsidRPr="00126AF5" w:rsidRDefault="00881A6D" w:rsidP="000A23EF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77777777" w:rsidR="00881A6D" w:rsidRPr="00126AF5" w:rsidRDefault="00881A6D" w:rsidP="000A23EF">
            <w:pPr>
              <w:pStyle w:val="NoSpacing"/>
              <w:jc w:val="right"/>
            </w:pPr>
            <w:r>
              <w:t>01 Sep 2013</w:t>
            </w:r>
          </w:p>
        </w:tc>
      </w:tr>
      <w:tr w:rsidR="00881A6D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EC0DD1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EC0DD1" w:rsidRPr="00126AF5" w:rsidRDefault="00EC0DD1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EC0DD1" w:rsidRPr="00126AF5" w:rsidRDefault="00EC0DD1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EC0DD1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EC0DD1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EC0DD1" w:rsidRPr="00335A9A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77777777" w:rsidR="00EC0DD1" w:rsidRPr="00126AF5" w:rsidRDefault="00EC0DD1" w:rsidP="00EC0DD1">
            <w:pPr>
              <w:pStyle w:val="NoSpacing"/>
              <w:jc w:val="right"/>
            </w:pPr>
            <w: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EC0DD1" w:rsidRPr="00126AF5" w:rsidRDefault="00EC0DD1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EC0DD1" w:rsidRPr="00126AF5" w:rsidRDefault="00EC0DD1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EC0DD1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EC0DD1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EC0DD1" w:rsidRPr="00126AF5" w:rsidRDefault="00EC0DD1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EC0DD1" w:rsidRPr="00126AF5" w:rsidRDefault="00EC0DD1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EC0DD1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EC0DD1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11 Jun 2011</w:t>
            </w:r>
          </w:p>
        </w:tc>
      </w:tr>
      <w:tr w:rsidR="00EC0DD1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EC0DD1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EC0DD1" w:rsidRPr="00335A9A" w:rsidRDefault="00EC0DD1" w:rsidP="00EC0DD1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EC0DD1" w:rsidRPr="00962E59" w:rsidRDefault="00EC0DD1" w:rsidP="00EC0DD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EC0DD1" w:rsidRPr="00126AF5" w:rsidRDefault="00EC0DD1" w:rsidP="00EC0DD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EC0DD1" w:rsidRPr="00126AF5" w:rsidRDefault="00EC0DD1" w:rsidP="00EC0DD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EC0DD1" w:rsidRPr="00126AF5" w:rsidRDefault="00EC0DD1" w:rsidP="00EC0DD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EC0DD1" w:rsidRPr="00126AF5" w:rsidRDefault="00EC0DD1" w:rsidP="00EC0DD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EC0DD1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EC0DD1" w:rsidRPr="00126AF5" w:rsidRDefault="00EC0DD1" w:rsidP="00EC0DD1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EC0DD1" w:rsidRPr="00126AF5" w:rsidRDefault="00EC0DD1" w:rsidP="00EC0DD1">
            <w:pPr>
              <w:pStyle w:val="NoSpacing"/>
              <w:jc w:val="right"/>
            </w:pPr>
            <w:r>
              <w:t>30 Jun 2013</w:t>
            </w:r>
          </w:p>
        </w:tc>
      </w:tr>
      <w:tr w:rsidR="00EC0DD1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7777777" w:rsidR="00EC0DD1" w:rsidRPr="00126AF5" w:rsidRDefault="00EC0DD1" w:rsidP="00EC0DD1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EC0DD1" w:rsidRPr="00126AF5" w:rsidRDefault="00EC0DD1" w:rsidP="00EC0DD1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EC0DD1" w:rsidRPr="00126AF5" w:rsidRDefault="00EC0DD1" w:rsidP="00EC0DD1">
            <w:pPr>
              <w:pStyle w:val="NoSpacing"/>
              <w:jc w:val="right"/>
            </w:pPr>
            <w:r>
              <w:t>26 Aug 2012</w:t>
            </w:r>
          </w:p>
        </w:tc>
      </w:tr>
      <w:tr w:rsidR="00EC0DD1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77777777" w:rsidR="00EC0DD1" w:rsidRPr="00126AF5" w:rsidRDefault="00EC0DD1" w:rsidP="00EC0DD1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253AEB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253AEB" w:rsidRPr="007E67D4" w:rsidRDefault="00253AEB" w:rsidP="00253AEB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2199AF77" w:rsidR="00253AEB" w:rsidRPr="007E67D4" w:rsidRDefault="00253AEB" w:rsidP="000A3196">
            <w:pPr>
              <w:pStyle w:val="NoSpacing"/>
              <w:jc w:val="right"/>
            </w:pPr>
            <w:r>
              <w:t xml:space="preserve">14 Apr </w:t>
            </w:r>
            <w:r w:rsidR="000A3196">
              <w:t>2014</w:t>
            </w:r>
            <w:bookmarkStart w:id="11" w:name="_GoBack"/>
            <w:bookmarkEnd w:id="11"/>
          </w:p>
        </w:tc>
      </w:tr>
      <w:tr w:rsidR="00253AEB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3C69B5B1" w:rsidR="00253AEB" w:rsidRPr="007E67D4" w:rsidRDefault="00253AEB" w:rsidP="00253AEB">
            <w:pPr>
              <w:pStyle w:val="NoSpacing"/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3E6C2928" w:rsidR="00253AEB" w:rsidRPr="007E67D4" w:rsidRDefault="00253AEB" w:rsidP="00253AEB">
            <w:pPr>
              <w:pStyle w:val="NoSpacing"/>
              <w:jc w:val="right"/>
            </w:pPr>
            <w:r>
              <w:t>31 May 2014</w:t>
            </w:r>
          </w:p>
        </w:tc>
      </w:tr>
      <w:tr w:rsidR="00253AEB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253AEB" w:rsidRPr="007E67D4" w:rsidRDefault="00253AEB" w:rsidP="00253AEB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253AEB" w:rsidRPr="007E67D4" w:rsidRDefault="00253AEB" w:rsidP="00253AEB">
            <w:pPr>
              <w:pStyle w:val="NoSpacing"/>
              <w:jc w:val="right"/>
            </w:pPr>
            <w:r>
              <w:t>30 Apr 2014</w:t>
            </w:r>
          </w:p>
        </w:tc>
      </w:tr>
      <w:tr w:rsidR="00253AEB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253AEB" w:rsidRPr="007E67D4" w:rsidRDefault="00253AEB" w:rsidP="00253AEB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253AEB" w:rsidRPr="007E67D4" w:rsidRDefault="00253AEB" w:rsidP="00253AEB">
            <w:pPr>
              <w:pStyle w:val="NoSpacing"/>
              <w:jc w:val="right"/>
            </w:pPr>
            <w:r>
              <w:t>19 Apr 2014</w:t>
            </w:r>
          </w:p>
        </w:tc>
      </w:tr>
      <w:tr w:rsidR="00253AEB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253AEB" w:rsidRPr="007E67D4" w:rsidRDefault="00253AEB" w:rsidP="00253AEB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253AEB" w:rsidRPr="007E67D4" w:rsidRDefault="00253AEB" w:rsidP="00253AEB">
            <w:pPr>
              <w:pStyle w:val="NoSpacing"/>
              <w:jc w:val="right"/>
            </w:pPr>
            <w:r>
              <w:t>13 May 2014</w:t>
            </w:r>
          </w:p>
        </w:tc>
      </w:tr>
      <w:tr w:rsidR="00253AEB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253AEB" w:rsidRPr="007E67D4" w:rsidRDefault="00253AEB" w:rsidP="00253AEB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253AEB" w:rsidRPr="007E67D4" w:rsidRDefault="00253AEB" w:rsidP="00253AEB">
            <w:pPr>
              <w:pStyle w:val="NoSpacing"/>
              <w:jc w:val="right"/>
            </w:pPr>
            <w:r>
              <w:t>07 May 2014</w:t>
            </w:r>
          </w:p>
        </w:tc>
      </w:tr>
      <w:tr w:rsidR="00253AEB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253AEB" w:rsidRPr="007E67D4" w:rsidRDefault="00253AEB" w:rsidP="00253AEB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253AEB" w:rsidRPr="007E67D4" w:rsidRDefault="00253AEB" w:rsidP="00253AEB">
            <w:pPr>
              <w:pStyle w:val="NoSpacing"/>
              <w:jc w:val="right"/>
            </w:pPr>
            <w:r>
              <w:t>23 Apr 2014</w:t>
            </w:r>
          </w:p>
        </w:tc>
      </w:tr>
      <w:tr w:rsidR="00253AEB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3B20F30D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57D25558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75B5BAF6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309C42A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236D3BCF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53BD6234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44DFAB5A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B5A5E48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5AAFF517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3157ED8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634D99E3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5A64ACFF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0DADAA23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6D70710B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1762B85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7CB8327F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1501AF8B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096C2630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51F043F6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69F2235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1071BE53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038B420E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173C68C0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3572FC0E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26FC3B12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5E380A9E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1F320D61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1711C151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7F19AD13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D5C75A3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286748B1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003C67D0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6FC8AA5B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4313F5C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33A7AFE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253AEB" w:rsidRPr="007E67D4" w:rsidRDefault="00253AEB" w:rsidP="006C2EC3">
            <w:pPr>
              <w:pStyle w:val="NoSpacing"/>
              <w:jc w:val="center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0E06BDB0" w:rsidR="00253AEB" w:rsidRPr="007E67D4" w:rsidRDefault="00253AEB" w:rsidP="00253AEB">
            <w:pPr>
              <w:pStyle w:val="NoSpacing"/>
              <w:jc w:val="right"/>
            </w:pPr>
            <w:r>
              <w:t>11 Jun 2014</w:t>
            </w:r>
          </w:p>
        </w:tc>
      </w:tr>
      <w:tr w:rsidR="00253AEB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142FEF94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6AE9535C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6D1572FD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47F069BE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533F8C26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3253C87F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312D4F9B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31CD6F23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1FBD074A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6DEC5D1D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26AA4A2D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2872BDB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1BFB4C8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589686D6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4D8DEBA9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168A2A85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41AFF656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46EE5E99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144C1C82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78E214FD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34C4B1B4" w:rsidR="00253AEB" w:rsidRPr="007E67D4" w:rsidRDefault="00253AEB" w:rsidP="00253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10D0C93C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44EE9B83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75547A8E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47A3E351" w:rsidR="00253AEB" w:rsidRPr="007E67D4" w:rsidRDefault="00253AEB" w:rsidP="00253AE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749307EC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521B18CB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5AE65A17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1323AE67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7D82848A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4969DE50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5A2825AD" w:rsidR="00253AEB" w:rsidRPr="007E67D4" w:rsidRDefault="00253AEB" w:rsidP="00253AEB">
            <w:pPr>
              <w:pStyle w:val="NoSpacing"/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50CC51C5" w:rsidR="00253AEB" w:rsidRPr="007E67D4" w:rsidRDefault="00253AEB" w:rsidP="00253AEB">
            <w:pPr>
              <w:pStyle w:val="NoSpacing"/>
              <w:jc w:val="right"/>
            </w:pPr>
            <w:r>
              <w:t>11 Jun 2014</w:t>
            </w:r>
          </w:p>
        </w:tc>
      </w:tr>
      <w:tr w:rsidR="00253AEB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19F7C1A3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253AEB" w:rsidRPr="007E67D4" w:rsidRDefault="00253AEB" w:rsidP="00253AEB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253AEB" w:rsidRPr="007E67D4" w:rsidRDefault="00253AEB" w:rsidP="00253AEB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45739EB3" w:rsidR="00253AEB" w:rsidRPr="007E67D4" w:rsidRDefault="00253AEB" w:rsidP="00253AEB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70EEF346" w:rsidR="00253AEB" w:rsidRPr="007E67D4" w:rsidRDefault="00253AEB" w:rsidP="00253AEB">
            <w:pPr>
              <w:pStyle w:val="NoSpacing"/>
              <w:jc w:val="right"/>
            </w:pPr>
            <w:r>
              <w:t>11 June 2014</w:t>
            </w:r>
          </w:p>
        </w:tc>
      </w:tr>
      <w:tr w:rsidR="00253AEB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0715F89A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120FE6CD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5A588C6C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5231C4D2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0F693563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49279AC4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0CEBB266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2228A918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62423CF0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06D987FA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6AA99582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2E50BE84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7128339B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7DCB0914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F48900C" w:rsidR="00253AEB" w:rsidRPr="007E67D4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432AE2B8" w:rsidR="00253AEB" w:rsidRPr="007E67D4" w:rsidRDefault="00253AEB" w:rsidP="00253AEB">
            <w:pPr>
              <w:pStyle w:val="NoSpacing"/>
              <w:jc w:val="right"/>
            </w:pPr>
          </w:p>
        </w:tc>
      </w:tr>
      <w:tr w:rsidR="00253AEB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77FF6C6" w:rsidR="00253AEB" w:rsidRPr="00962E59" w:rsidRDefault="00253AEB" w:rsidP="00253AE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253AEB" w:rsidRPr="007E67D4" w:rsidRDefault="00253AEB" w:rsidP="00253AE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253AEB" w:rsidRPr="007E67D4" w:rsidRDefault="00253AEB" w:rsidP="00253AE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6E9A7B7A" w:rsidR="00253AEB" w:rsidRPr="007E67D4" w:rsidRDefault="00253AEB" w:rsidP="00253AEB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8E910" w14:textId="77777777" w:rsidR="00E92FB7" w:rsidRDefault="00E92FB7" w:rsidP="001408DA">
      <w:r>
        <w:separator/>
      </w:r>
    </w:p>
    <w:p w14:paraId="5591EFD1" w14:textId="77777777" w:rsidR="00E92FB7" w:rsidRDefault="00E92FB7"/>
    <w:p w14:paraId="5AA9F912" w14:textId="77777777" w:rsidR="00E92FB7" w:rsidRDefault="00E92FB7"/>
    <w:p w14:paraId="45C500B4" w14:textId="77777777" w:rsidR="00E92FB7" w:rsidRDefault="00E92FB7"/>
    <w:p w14:paraId="31B8D913" w14:textId="77777777" w:rsidR="00E92FB7" w:rsidRDefault="00E92FB7"/>
  </w:endnote>
  <w:endnote w:type="continuationSeparator" w:id="0">
    <w:p w14:paraId="2D5E38AC" w14:textId="77777777" w:rsidR="00E92FB7" w:rsidRDefault="00E92FB7" w:rsidP="001408DA">
      <w:r>
        <w:continuationSeparator/>
      </w:r>
    </w:p>
    <w:p w14:paraId="12B0E392" w14:textId="77777777" w:rsidR="00E92FB7" w:rsidRDefault="00E92FB7"/>
    <w:p w14:paraId="27171DA6" w14:textId="77777777" w:rsidR="00E92FB7" w:rsidRDefault="00E92FB7"/>
    <w:p w14:paraId="3CD93954" w14:textId="77777777" w:rsidR="00E92FB7" w:rsidRDefault="00E92FB7"/>
    <w:p w14:paraId="7479250D" w14:textId="77777777" w:rsidR="00E92FB7" w:rsidRDefault="00E92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EEF85" w14:textId="77777777" w:rsidR="00E92FB7" w:rsidRDefault="00E92FB7" w:rsidP="001408DA">
      <w:r>
        <w:separator/>
      </w:r>
    </w:p>
    <w:p w14:paraId="29279D08" w14:textId="77777777" w:rsidR="00E92FB7" w:rsidRDefault="00E92FB7"/>
    <w:p w14:paraId="6FBFFBF8" w14:textId="77777777" w:rsidR="00E92FB7" w:rsidRDefault="00E92FB7"/>
    <w:p w14:paraId="33323E8C" w14:textId="77777777" w:rsidR="00E92FB7" w:rsidRDefault="00E92FB7"/>
    <w:p w14:paraId="29965874" w14:textId="77777777" w:rsidR="00E92FB7" w:rsidRDefault="00E92FB7"/>
  </w:footnote>
  <w:footnote w:type="continuationSeparator" w:id="0">
    <w:p w14:paraId="3C2481B3" w14:textId="77777777" w:rsidR="00E92FB7" w:rsidRDefault="00E92FB7" w:rsidP="001408DA">
      <w:r>
        <w:continuationSeparator/>
      </w:r>
    </w:p>
    <w:p w14:paraId="5F907303" w14:textId="77777777" w:rsidR="00E92FB7" w:rsidRDefault="00E92FB7"/>
    <w:p w14:paraId="439922C4" w14:textId="77777777" w:rsidR="00E92FB7" w:rsidRDefault="00E92FB7"/>
    <w:p w14:paraId="64D78986" w14:textId="77777777" w:rsidR="00E92FB7" w:rsidRDefault="00E92FB7"/>
    <w:p w14:paraId="3BC3CF18" w14:textId="77777777" w:rsidR="00E92FB7" w:rsidRDefault="00E92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A3196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868D7"/>
    <w:rsid w:val="000A03C4"/>
    <w:rsid w:val="000A1BFF"/>
    <w:rsid w:val="000A23EF"/>
    <w:rsid w:val="000A3196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260A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B6697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70F2B"/>
    <w:rsid w:val="00E82E75"/>
    <w:rsid w:val="00E87D0E"/>
    <w:rsid w:val="00E91482"/>
    <w:rsid w:val="00E92912"/>
    <w:rsid w:val="00E92FB7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68CE-4873-4EAC-8189-F393FB0E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</TotalTime>
  <Pages>38</Pages>
  <Words>11606</Words>
  <Characters>56176</Characters>
  <Application>Microsoft Office Word</Application>
  <DocSecurity>0</DocSecurity>
  <Lines>18725</Lines>
  <Paragraphs>4841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 Brighton</dc:creator>
  <cp:lastModifiedBy>Michael J Brighton</cp:lastModifiedBy>
  <cp:revision>3</cp:revision>
  <cp:lastPrinted>2014-02-25T00:33:00Z</cp:lastPrinted>
  <dcterms:created xsi:type="dcterms:W3CDTF">2014-07-15T22:29:00Z</dcterms:created>
  <dcterms:modified xsi:type="dcterms:W3CDTF">2014-07-15T22:32:00Z</dcterms:modified>
</cp:coreProperties>
</file>